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5F93" w14:textId="0EF95E01" w:rsidR="008F3577" w:rsidRPr="00D84324" w:rsidRDefault="0015083F" w:rsidP="0015083F">
      <w:pPr>
        <w:spacing w:beforeLines="10" w:before="24"/>
        <w:ind w:left="540" w:hangingChars="225" w:hanging="540"/>
        <w:rPr>
          <w:rFonts w:ascii="ＭＳ 明朝" w:hAnsi="ＭＳ 明朝"/>
          <w:sz w:val="24"/>
          <w:szCs w:val="24"/>
        </w:rPr>
      </w:pPr>
      <w:r w:rsidRPr="00D84324">
        <w:rPr>
          <w:rFonts w:ascii="ＭＳ 明朝" w:hAnsi="ＭＳ 明朝" w:hint="eastAsia"/>
          <w:sz w:val="24"/>
          <w:szCs w:val="24"/>
        </w:rPr>
        <w:t>別記</w:t>
      </w:r>
      <w:r w:rsidR="008F3577" w:rsidRPr="00D84324">
        <w:rPr>
          <w:rFonts w:ascii="ＭＳ 明朝" w:hAnsi="ＭＳ 明朝" w:hint="eastAsia"/>
          <w:sz w:val="24"/>
          <w:szCs w:val="24"/>
        </w:rPr>
        <w:t>様式第</w:t>
      </w:r>
      <w:r w:rsidR="00777752" w:rsidRPr="00D84324">
        <w:rPr>
          <w:rFonts w:ascii="ＭＳ 明朝" w:hAnsi="ＭＳ 明朝" w:hint="eastAsia"/>
          <w:sz w:val="24"/>
          <w:szCs w:val="24"/>
        </w:rPr>
        <w:t>28</w:t>
      </w:r>
      <w:r w:rsidRPr="00D84324">
        <w:rPr>
          <w:rFonts w:ascii="ＭＳ 明朝" w:hAnsi="ＭＳ 明朝" w:hint="eastAsia"/>
          <w:sz w:val="24"/>
          <w:szCs w:val="24"/>
        </w:rPr>
        <w:t>（</w:t>
      </w:r>
      <w:r w:rsidR="008F3577" w:rsidRPr="00D84324">
        <w:rPr>
          <w:rFonts w:ascii="ＭＳ 明朝" w:hAnsi="ＭＳ 明朝" w:hint="eastAsia"/>
          <w:sz w:val="24"/>
          <w:szCs w:val="24"/>
        </w:rPr>
        <w:t>第</w:t>
      </w:r>
      <w:r w:rsidR="00777752" w:rsidRPr="00D84324">
        <w:rPr>
          <w:rFonts w:ascii="ＭＳ 明朝" w:hAnsi="ＭＳ 明朝" w:hint="eastAsia"/>
          <w:sz w:val="24"/>
          <w:szCs w:val="24"/>
        </w:rPr>
        <w:t>51</w:t>
      </w:r>
      <w:r w:rsidR="008F3577" w:rsidRPr="00D84324">
        <w:rPr>
          <w:rFonts w:ascii="ＭＳ 明朝" w:hAnsi="ＭＳ 明朝" w:hint="eastAsia"/>
          <w:sz w:val="24"/>
          <w:szCs w:val="24"/>
        </w:rPr>
        <w:t>条関係</w:t>
      </w:r>
      <w:r w:rsidRPr="00D84324">
        <w:rPr>
          <w:rFonts w:ascii="ＭＳ 明朝" w:hAnsi="ＭＳ 明朝" w:hint="eastAsia"/>
          <w:sz w:val="24"/>
          <w:szCs w:val="24"/>
        </w:rPr>
        <w:t>）</w:t>
      </w:r>
    </w:p>
    <w:p w14:paraId="7D195F94" w14:textId="77777777" w:rsidR="008F3577" w:rsidRPr="00D84324" w:rsidRDefault="008F3577" w:rsidP="0015083F">
      <w:pPr>
        <w:spacing w:beforeLines="10" w:before="24"/>
        <w:ind w:left="540" w:hangingChars="225" w:hanging="540"/>
        <w:rPr>
          <w:rFonts w:ascii="ＭＳ 明朝" w:hAnsi="ＭＳ 明朝"/>
          <w:sz w:val="24"/>
          <w:szCs w:val="24"/>
        </w:rPr>
      </w:pPr>
    </w:p>
    <w:p w14:paraId="7D195F95" w14:textId="4B32839C" w:rsidR="008F3577" w:rsidRPr="00D84324" w:rsidRDefault="00ED42D8" w:rsidP="0015083F">
      <w:pPr>
        <w:spacing w:beforeLines="10" w:before="24"/>
        <w:ind w:left="540" w:hangingChars="225" w:hanging="540"/>
        <w:jc w:val="center"/>
        <w:rPr>
          <w:rFonts w:ascii="ＭＳ 明朝" w:hAnsi="ＭＳ 明朝"/>
          <w:sz w:val="24"/>
          <w:szCs w:val="24"/>
        </w:rPr>
      </w:pPr>
      <w:r w:rsidRPr="00D84324">
        <w:rPr>
          <w:rFonts w:ascii="ＭＳ 明朝" w:hAnsi="ＭＳ 明朝" w:hint="eastAsia"/>
          <w:sz w:val="24"/>
          <w:szCs w:val="24"/>
        </w:rPr>
        <w:t>電磁的記録媒体</w:t>
      </w:r>
      <w:r w:rsidR="008F3577" w:rsidRPr="00D84324">
        <w:rPr>
          <w:rFonts w:ascii="ＭＳ 明朝" w:hAnsi="ＭＳ 明朝" w:hint="eastAsia"/>
          <w:sz w:val="24"/>
          <w:szCs w:val="24"/>
        </w:rPr>
        <w:t>提出票</w:t>
      </w:r>
    </w:p>
    <w:p w14:paraId="7D195F96" w14:textId="77777777" w:rsidR="008F3577" w:rsidRPr="00D84324" w:rsidRDefault="008F3577" w:rsidP="0015083F">
      <w:pPr>
        <w:spacing w:beforeLines="10" w:before="24"/>
        <w:ind w:left="540" w:hangingChars="225" w:hanging="540"/>
        <w:rPr>
          <w:rFonts w:ascii="ＭＳ 明朝" w:hAnsi="ＭＳ 明朝"/>
          <w:sz w:val="24"/>
          <w:szCs w:val="24"/>
        </w:rPr>
      </w:pPr>
    </w:p>
    <w:p w14:paraId="7D195F97" w14:textId="77777777" w:rsidR="008F3577" w:rsidRPr="00D84324" w:rsidRDefault="008F3577" w:rsidP="0015083F">
      <w:pPr>
        <w:spacing w:beforeLines="10" w:before="24"/>
        <w:ind w:left="540" w:hangingChars="225" w:hanging="540"/>
        <w:rPr>
          <w:rFonts w:ascii="ＭＳ 明朝" w:hAnsi="ＭＳ 明朝"/>
          <w:sz w:val="24"/>
          <w:szCs w:val="24"/>
        </w:rPr>
      </w:pPr>
    </w:p>
    <w:p w14:paraId="7D195F98" w14:textId="28890160" w:rsidR="008F3577" w:rsidRPr="00D84324" w:rsidRDefault="008F3577" w:rsidP="00057773">
      <w:pPr>
        <w:spacing w:beforeLines="10" w:before="24"/>
        <w:ind w:leftChars="-100" w:left="330" w:rightChars="204" w:right="428" w:hangingChars="225" w:hanging="540"/>
        <w:jc w:val="right"/>
        <w:rPr>
          <w:rFonts w:ascii="ＭＳ 明朝" w:hAnsi="ＭＳ 明朝"/>
          <w:sz w:val="24"/>
          <w:szCs w:val="24"/>
        </w:rPr>
      </w:pPr>
      <w:r w:rsidRPr="00D84324">
        <w:rPr>
          <w:rFonts w:ascii="ＭＳ 明朝" w:hAnsi="ＭＳ 明朝" w:hint="eastAsia"/>
          <w:sz w:val="24"/>
          <w:szCs w:val="24"/>
        </w:rPr>
        <w:t>年　月　日</w:t>
      </w:r>
    </w:p>
    <w:p w14:paraId="7D195F99" w14:textId="77777777" w:rsidR="008F3577" w:rsidRPr="00D84324" w:rsidRDefault="008F3577" w:rsidP="0015083F">
      <w:pPr>
        <w:spacing w:beforeLines="10" w:before="24"/>
        <w:ind w:left="540" w:hangingChars="225" w:hanging="540"/>
        <w:rPr>
          <w:rFonts w:ascii="ＭＳ 明朝" w:hAnsi="ＭＳ 明朝"/>
          <w:sz w:val="24"/>
          <w:szCs w:val="24"/>
        </w:rPr>
      </w:pPr>
    </w:p>
    <w:p w14:paraId="7D195F9A" w14:textId="77777777" w:rsidR="008F3577" w:rsidRPr="00D84324" w:rsidRDefault="008F3577" w:rsidP="0015083F">
      <w:pPr>
        <w:spacing w:beforeLines="10" w:before="24"/>
        <w:ind w:left="540" w:hangingChars="225" w:hanging="540"/>
        <w:rPr>
          <w:rFonts w:ascii="ＭＳ 明朝" w:hAnsi="ＭＳ 明朝"/>
          <w:sz w:val="24"/>
          <w:szCs w:val="24"/>
        </w:rPr>
      </w:pPr>
    </w:p>
    <w:p w14:paraId="7D195F9B" w14:textId="77777777" w:rsidR="008F3577" w:rsidRPr="00D84324" w:rsidRDefault="008F3577" w:rsidP="004970DF">
      <w:pPr>
        <w:spacing w:beforeLines="10" w:before="24"/>
        <w:ind w:leftChars="100" w:left="510" w:hangingChars="125" w:hanging="300"/>
        <w:rPr>
          <w:rFonts w:ascii="ＭＳ 明朝" w:hAnsi="ＭＳ 明朝"/>
          <w:sz w:val="24"/>
          <w:szCs w:val="24"/>
        </w:rPr>
      </w:pPr>
      <w:r w:rsidRPr="00D84324">
        <w:rPr>
          <w:rFonts w:ascii="ＭＳ 明朝" w:hAnsi="ＭＳ 明朝" w:hint="eastAsia"/>
          <w:sz w:val="24"/>
          <w:szCs w:val="24"/>
        </w:rPr>
        <w:t>原子力規制委員会　殿</w:t>
      </w:r>
    </w:p>
    <w:p w14:paraId="7D195F9C" w14:textId="77777777" w:rsidR="008F3577" w:rsidRPr="00D84324" w:rsidRDefault="008F3577" w:rsidP="0015083F">
      <w:pPr>
        <w:spacing w:beforeLines="10" w:before="24"/>
        <w:ind w:left="540" w:hangingChars="225" w:hanging="540"/>
        <w:rPr>
          <w:rFonts w:ascii="ＭＳ 明朝" w:hAnsi="ＭＳ 明朝"/>
          <w:sz w:val="24"/>
          <w:szCs w:val="24"/>
        </w:rPr>
      </w:pPr>
    </w:p>
    <w:p w14:paraId="7D195F9D" w14:textId="77777777" w:rsidR="008F3577" w:rsidRPr="00D84324" w:rsidRDefault="008F3577" w:rsidP="0015083F">
      <w:pPr>
        <w:spacing w:beforeLines="10" w:before="24"/>
        <w:ind w:left="540" w:hangingChars="225" w:hanging="540"/>
        <w:rPr>
          <w:rFonts w:ascii="ＭＳ 明朝" w:hAnsi="ＭＳ 明朝"/>
          <w:sz w:val="24"/>
          <w:szCs w:val="24"/>
        </w:rPr>
      </w:pPr>
    </w:p>
    <w:p w14:paraId="7D195F9E" w14:textId="77777777" w:rsidR="008F3577" w:rsidRPr="00D84324" w:rsidRDefault="008F3577" w:rsidP="00B466E2">
      <w:pPr>
        <w:spacing w:beforeLines="10" w:before="24"/>
        <w:ind w:leftChars="1455" w:left="3204" w:hangingChars="62" w:hanging="149"/>
        <w:rPr>
          <w:rFonts w:ascii="ＭＳ 明朝" w:hAnsi="ＭＳ 明朝"/>
          <w:sz w:val="24"/>
          <w:szCs w:val="24"/>
        </w:rPr>
      </w:pPr>
      <w:r w:rsidRPr="00D84324">
        <w:rPr>
          <w:rFonts w:ascii="ＭＳ 明朝" w:hAnsi="ＭＳ 明朝" w:hint="eastAsia"/>
          <w:sz w:val="24"/>
          <w:szCs w:val="24"/>
        </w:rPr>
        <w:t>住所</w:t>
      </w:r>
    </w:p>
    <w:p w14:paraId="7D195F9F" w14:textId="7D133500" w:rsidR="008F3577" w:rsidRPr="00D84324" w:rsidRDefault="008F3577" w:rsidP="00B466E2">
      <w:pPr>
        <w:spacing w:beforeLines="10" w:before="24"/>
        <w:ind w:leftChars="1455" w:left="3204" w:hangingChars="62" w:hanging="149"/>
        <w:rPr>
          <w:rFonts w:ascii="ＭＳ 明朝" w:hAnsi="ＭＳ 明朝"/>
          <w:sz w:val="24"/>
          <w:szCs w:val="24"/>
        </w:rPr>
      </w:pPr>
      <w:r w:rsidRPr="00D84324">
        <w:rPr>
          <w:rFonts w:ascii="ＭＳ 明朝" w:hAnsi="ＭＳ 明朝" w:hint="eastAsia"/>
          <w:sz w:val="24"/>
          <w:szCs w:val="24"/>
        </w:rPr>
        <w:t>氏名（法人にあっては、その名称及び代表者の氏名）</w:t>
      </w:r>
    </w:p>
    <w:p w14:paraId="7D195FA0" w14:textId="77777777" w:rsidR="008F3577" w:rsidRPr="00D84324" w:rsidRDefault="008F3577" w:rsidP="0057096A">
      <w:pPr>
        <w:spacing w:beforeLines="10" w:before="24"/>
        <w:ind w:leftChars="1755" w:left="3834" w:hangingChars="62" w:hanging="149"/>
        <w:rPr>
          <w:rFonts w:ascii="ＭＳ 明朝" w:hAnsi="ＭＳ 明朝"/>
          <w:sz w:val="24"/>
          <w:szCs w:val="24"/>
        </w:rPr>
      </w:pPr>
    </w:p>
    <w:p w14:paraId="7D195FA1" w14:textId="77777777" w:rsidR="008F3577" w:rsidRPr="00D84324" w:rsidRDefault="008F3577" w:rsidP="0015083F">
      <w:pPr>
        <w:spacing w:beforeLines="10" w:before="24"/>
        <w:ind w:left="540" w:hangingChars="225" w:hanging="540"/>
        <w:rPr>
          <w:rFonts w:ascii="ＭＳ 明朝" w:hAnsi="ＭＳ 明朝"/>
          <w:sz w:val="24"/>
          <w:szCs w:val="24"/>
        </w:rPr>
      </w:pPr>
    </w:p>
    <w:p w14:paraId="7D195FA2" w14:textId="359C35F8" w:rsidR="008F3577" w:rsidRPr="00D84324" w:rsidRDefault="008F3577" w:rsidP="0015083F">
      <w:pPr>
        <w:spacing w:beforeLines="10" w:before="24"/>
        <w:ind w:firstLineChars="100" w:firstLine="240"/>
        <w:rPr>
          <w:rFonts w:ascii="ＭＳ 明朝" w:hAnsi="ＭＳ 明朝"/>
          <w:sz w:val="24"/>
          <w:szCs w:val="24"/>
        </w:rPr>
      </w:pPr>
      <w:r w:rsidRPr="00D84324">
        <w:rPr>
          <w:rFonts w:ascii="ＭＳ 明朝" w:hAnsi="ＭＳ 明朝" w:hint="eastAsia"/>
          <w:sz w:val="24"/>
          <w:szCs w:val="24"/>
        </w:rPr>
        <w:t>核原料物質、核燃料物質及び原子炉の規制に関する法律第</w:t>
      </w:r>
      <w:r w:rsidR="0015083F" w:rsidRPr="00D84324">
        <w:rPr>
          <w:rFonts w:ascii="ＭＳ 明朝" w:hAnsi="ＭＳ 明朝" w:hint="eastAsia"/>
          <w:sz w:val="24"/>
          <w:szCs w:val="24"/>
        </w:rPr>
        <w:t>6</w:t>
      </w:r>
      <w:r w:rsidR="0015083F" w:rsidRPr="00D84324">
        <w:rPr>
          <w:rFonts w:ascii="ＭＳ 明朝" w:hAnsi="ＭＳ 明朝"/>
          <w:sz w:val="24"/>
          <w:szCs w:val="24"/>
        </w:rPr>
        <w:t>7</w:t>
      </w:r>
      <w:r w:rsidRPr="00D84324">
        <w:rPr>
          <w:rFonts w:ascii="ＭＳ 明朝" w:hAnsi="ＭＳ 明朝" w:hint="eastAsia"/>
          <w:sz w:val="24"/>
          <w:szCs w:val="24"/>
        </w:rPr>
        <w:t>条第　項及び国際規制物資の使用等に関する規則第</w:t>
      </w:r>
      <w:r w:rsidR="004F4A09" w:rsidRPr="00D84324">
        <w:rPr>
          <w:rFonts w:ascii="ＭＳ 明朝" w:hAnsi="ＭＳ 明朝" w:hint="eastAsia"/>
          <w:sz w:val="24"/>
          <w:szCs w:val="24"/>
        </w:rPr>
        <w:t>48</w:t>
      </w:r>
      <w:r w:rsidRPr="00D84324">
        <w:rPr>
          <w:rFonts w:ascii="ＭＳ 明朝" w:hAnsi="ＭＳ 明朝" w:hint="eastAsia"/>
          <w:sz w:val="24"/>
          <w:szCs w:val="24"/>
        </w:rPr>
        <w:t>条第　項の規定による報告書を記録した</w:t>
      </w:r>
      <w:r w:rsidR="00ED42D8" w:rsidRPr="00D84324">
        <w:rPr>
          <w:rFonts w:ascii="ＭＳ 明朝" w:hAnsi="ＭＳ 明朝" w:hint="eastAsia"/>
          <w:sz w:val="24"/>
          <w:szCs w:val="24"/>
        </w:rPr>
        <w:t>電磁的記録媒体</w:t>
      </w:r>
      <w:r w:rsidRPr="00D84324">
        <w:rPr>
          <w:rFonts w:ascii="ＭＳ 明朝" w:hAnsi="ＭＳ 明朝" w:hint="eastAsia"/>
          <w:sz w:val="24"/>
          <w:szCs w:val="24"/>
        </w:rPr>
        <w:t>を</w:t>
      </w:r>
      <w:r w:rsidR="00AB421E" w:rsidRPr="00D84324">
        <w:rPr>
          <w:rFonts w:ascii="ＭＳ 明朝" w:hAnsi="ＭＳ 明朝" w:hint="eastAsia"/>
          <w:sz w:val="24"/>
          <w:szCs w:val="24"/>
        </w:rPr>
        <w:t>次</w:t>
      </w:r>
      <w:r w:rsidRPr="00D84324">
        <w:rPr>
          <w:rFonts w:ascii="ＭＳ 明朝" w:hAnsi="ＭＳ 明朝" w:hint="eastAsia"/>
          <w:sz w:val="24"/>
          <w:szCs w:val="24"/>
        </w:rPr>
        <w:t>のとおり提出します。</w:t>
      </w:r>
    </w:p>
    <w:p w14:paraId="7D195FA3" w14:textId="3FEFBDCF" w:rsidR="008F3577" w:rsidRPr="00D84324" w:rsidRDefault="008F3577" w:rsidP="0015083F">
      <w:pPr>
        <w:spacing w:beforeLines="10" w:before="24"/>
        <w:ind w:firstLineChars="100" w:firstLine="240"/>
        <w:rPr>
          <w:rFonts w:ascii="ＭＳ 明朝" w:hAnsi="ＭＳ 明朝"/>
          <w:sz w:val="24"/>
          <w:szCs w:val="24"/>
        </w:rPr>
      </w:pPr>
      <w:r w:rsidRPr="00D84324">
        <w:rPr>
          <w:rFonts w:ascii="ＭＳ 明朝" w:hAnsi="ＭＳ 明朝" w:hint="eastAsia"/>
          <w:sz w:val="24"/>
          <w:szCs w:val="24"/>
        </w:rPr>
        <w:t>本票に添付されている</w:t>
      </w:r>
      <w:r w:rsidR="00ED42D8" w:rsidRPr="00D84324">
        <w:rPr>
          <w:rFonts w:ascii="ＭＳ 明朝" w:hAnsi="ＭＳ 明朝" w:hint="eastAsia"/>
          <w:sz w:val="24"/>
          <w:szCs w:val="24"/>
        </w:rPr>
        <w:t>電磁的記録媒体</w:t>
      </w:r>
      <w:r w:rsidRPr="00D84324">
        <w:rPr>
          <w:rFonts w:ascii="ＭＳ 明朝" w:hAnsi="ＭＳ 明朝" w:hint="eastAsia"/>
          <w:sz w:val="24"/>
          <w:szCs w:val="24"/>
        </w:rPr>
        <w:t>に記録された事項は、事実に相違ありません。</w:t>
      </w:r>
    </w:p>
    <w:p w14:paraId="7D195FA4" w14:textId="0D2AFBA0" w:rsidR="008F3577" w:rsidRPr="00D84324" w:rsidRDefault="008F3577" w:rsidP="00283A72">
      <w:pPr>
        <w:spacing w:beforeLines="10" w:before="24"/>
        <w:ind w:leftChars="100" w:left="210"/>
        <w:rPr>
          <w:rFonts w:ascii="ＭＳ 明朝" w:hAnsi="ＭＳ 明朝"/>
          <w:sz w:val="24"/>
          <w:szCs w:val="24"/>
        </w:rPr>
      </w:pPr>
      <w:r w:rsidRPr="00D84324">
        <w:rPr>
          <w:rFonts w:ascii="ＭＳ 明朝" w:hAnsi="ＭＳ 明朝" w:hint="eastAsia"/>
          <w:sz w:val="24"/>
          <w:szCs w:val="24"/>
        </w:rPr>
        <w:t xml:space="preserve">１　</w:t>
      </w:r>
      <w:r w:rsidR="00ED42D8" w:rsidRPr="00D84324">
        <w:rPr>
          <w:rFonts w:ascii="ＭＳ 明朝" w:hAnsi="ＭＳ 明朝" w:hint="eastAsia"/>
          <w:sz w:val="24"/>
          <w:szCs w:val="24"/>
        </w:rPr>
        <w:t>電磁的記録媒体</w:t>
      </w:r>
      <w:r w:rsidRPr="00D84324">
        <w:rPr>
          <w:rFonts w:ascii="ＭＳ 明朝" w:hAnsi="ＭＳ 明朝" w:hint="eastAsia"/>
          <w:sz w:val="24"/>
          <w:szCs w:val="24"/>
        </w:rPr>
        <w:t>に記録された事項</w:t>
      </w:r>
    </w:p>
    <w:p w14:paraId="7D195FA5" w14:textId="43DF0B33" w:rsidR="008F3577" w:rsidRPr="00D84324" w:rsidRDefault="008F3577" w:rsidP="00283A72">
      <w:pPr>
        <w:spacing w:beforeLines="10" w:before="24"/>
        <w:ind w:leftChars="100" w:left="210"/>
        <w:rPr>
          <w:rFonts w:ascii="ＭＳ 明朝" w:hAnsi="ＭＳ 明朝"/>
          <w:sz w:val="24"/>
          <w:szCs w:val="24"/>
        </w:rPr>
      </w:pPr>
      <w:r w:rsidRPr="00D84324">
        <w:rPr>
          <w:rFonts w:ascii="ＭＳ 明朝" w:hAnsi="ＭＳ 明朝" w:hint="eastAsia"/>
          <w:sz w:val="24"/>
          <w:szCs w:val="24"/>
        </w:rPr>
        <w:t xml:space="preserve">２　</w:t>
      </w:r>
      <w:r w:rsidR="00ED42D8" w:rsidRPr="00D84324">
        <w:rPr>
          <w:rFonts w:ascii="ＭＳ 明朝" w:hAnsi="ＭＳ 明朝" w:hint="eastAsia"/>
          <w:sz w:val="24"/>
          <w:szCs w:val="24"/>
        </w:rPr>
        <w:t>電磁的記録媒体</w:t>
      </w:r>
      <w:r w:rsidRPr="00D84324">
        <w:rPr>
          <w:rFonts w:ascii="ＭＳ 明朝" w:hAnsi="ＭＳ 明朝" w:hint="eastAsia"/>
          <w:sz w:val="24"/>
          <w:szCs w:val="24"/>
        </w:rPr>
        <w:t>と併せて提出される書類</w:t>
      </w:r>
    </w:p>
    <w:p w14:paraId="735FB370" w14:textId="1E2AD9C8" w:rsidR="007808A9" w:rsidRPr="00D84324" w:rsidRDefault="000F0C21" w:rsidP="00F9769B">
      <w:pPr>
        <w:spacing w:beforeLines="10" w:before="24"/>
        <w:rPr>
          <w:rFonts w:ascii="ＭＳ 明朝" w:hAnsi="ＭＳ 明朝"/>
          <w:sz w:val="24"/>
          <w:szCs w:val="24"/>
        </w:rPr>
      </w:pPr>
      <w:r w:rsidRPr="00D84324">
        <w:rPr>
          <w:rFonts w:ascii="ＭＳ 明朝" w:hAnsi="ＭＳ 明朝" w:hint="eastAsia"/>
          <w:sz w:val="24"/>
          <w:szCs w:val="24"/>
        </w:rPr>
        <w:t>備考</w:t>
      </w:r>
      <w:r w:rsidR="004D7339" w:rsidRPr="00D84324">
        <w:rPr>
          <w:rFonts w:ascii="ＭＳ 明朝" w:hAnsi="ＭＳ 明朝" w:hint="eastAsia"/>
          <w:sz w:val="24"/>
          <w:szCs w:val="24"/>
        </w:rPr>
        <w:t>１</w:t>
      </w:r>
      <w:r w:rsidR="0015083F" w:rsidRPr="00D84324">
        <w:rPr>
          <w:rFonts w:ascii="ＭＳ 明朝" w:hAnsi="ＭＳ 明朝" w:hint="eastAsia"/>
          <w:sz w:val="24"/>
          <w:szCs w:val="24"/>
        </w:rPr>
        <w:t xml:space="preserve">　</w:t>
      </w:r>
      <w:r w:rsidR="00DB3804" w:rsidRPr="00D84324">
        <w:rPr>
          <w:rFonts w:ascii="ＭＳ 明朝" w:hAnsi="ＭＳ 明朝" w:hint="eastAsia"/>
          <w:sz w:val="24"/>
          <w:szCs w:val="24"/>
        </w:rPr>
        <w:t>この</w:t>
      </w:r>
      <w:r w:rsidR="001F19D9" w:rsidRPr="00D84324">
        <w:rPr>
          <w:rFonts w:ascii="ＭＳ 明朝" w:hAnsi="ＭＳ 明朝" w:hint="eastAsia"/>
          <w:sz w:val="24"/>
          <w:szCs w:val="24"/>
        </w:rPr>
        <w:t>用紙の大きさは、日本産業規格Ａ４とすること。</w:t>
      </w:r>
    </w:p>
    <w:p w14:paraId="120CB3C4" w14:textId="77777777" w:rsidR="00F9769B" w:rsidRPr="00D84324" w:rsidRDefault="007808A9" w:rsidP="00F9769B">
      <w:pPr>
        <w:spacing w:beforeLines="10" w:before="24"/>
        <w:rPr>
          <w:rFonts w:ascii="ＭＳ 明朝" w:hAnsi="ＭＳ 明朝"/>
          <w:sz w:val="24"/>
          <w:szCs w:val="24"/>
        </w:rPr>
      </w:pPr>
      <w:r w:rsidRPr="00D84324">
        <w:rPr>
          <w:rFonts w:ascii="ＭＳ 明朝" w:hAnsi="ＭＳ 明朝" w:hint="eastAsia"/>
          <w:sz w:val="24"/>
          <w:szCs w:val="24"/>
        </w:rPr>
        <w:t xml:space="preserve">　　</w:t>
      </w:r>
      <w:r w:rsidR="00F753DB" w:rsidRPr="00D84324">
        <w:rPr>
          <w:rFonts w:ascii="ＭＳ 明朝" w:hAnsi="ＭＳ 明朝" w:hint="eastAsia"/>
          <w:sz w:val="24"/>
          <w:szCs w:val="24"/>
        </w:rPr>
        <w:t>２</w:t>
      </w:r>
      <w:r w:rsidR="0061229D" w:rsidRPr="00D84324">
        <w:rPr>
          <w:rFonts w:ascii="ＭＳ 明朝" w:hAnsi="ＭＳ 明朝" w:hint="eastAsia"/>
          <w:sz w:val="24"/>
          <w:szCs w:val="24"/>
        </w:rPr>
        <w:t xml:space="preserve">　</w:t>
      </w:r>
      <w:r w:rsidR="008F3577" w:rsidRPr="00D84324">
        <w:rPr>
          <w:rFonts w:ascii="ＭＳ 明朝" w:hAnsi="ＭＳ 明朝" w:hint="eastAsia"/>
          <w:sz w:val="24"/>
          <w:szCs w:val="24"/>
        </w:rPr>
        <w:t>法令の条項については、当該</w:t>
      </w:r>
      <w:r w:rsidR="000F0C21" w:rsidRPr="00D84324">
        <w:rPr>
          <w:rFonts w:ascii="ＭＳ 明朝" w:hAnsi="ＭＳ 明朝" w:hint="eastAsia"/>
          <w:sz w:val="24"/>
          <w:szCs w:val="24"/>
        </w:rPr>
        <w:t>届出の</w:t>
      </w:r>
      <w:r w:rsidR="008F3577" w:rsidRPr="00D84324">
        <w:rPr>
          <w:rFonts w:ascii="ＭＳ 明朝" w:hAnsi="ＭＳ 明朝" w:hint="eastAsia"/>
          <w:sz w:val="24"/>
          <w:szCs w:val="24"/>
        </w:rPr>
        <w:t>適用</w:t>
      </w:r>
      <w:r w:rsidR="009E31B9" w:rsidRPr="00D84324">
        <w:rPr>
          <w:rFonts w:ascii="ＭＳ 明朝" w:hAnsi="ＭＳ 明朝" w:hint="eastAsia"/>
          <w:sz w:val="24"/>
          <w:szCs w:val="24"/>
        </w:rPr>
        <w:t>条項</w:t>
      </w:r>
      <w:r w:rsidR="008F3577" w:rsidRPr="00D84324">
        <w:rPr>
          <w:rFonts w:ascii="ＭＳ 明朝" w:hAnsi="ＭＳ 明朝" w:hint="eastAsia"/>
          <w:sz w:val="24"/>
          <w:szCs w:val="24"/>
        </w:rPr>
        <w:t>を記載すること。</w:t>
      </w:r>
    </w:p>
    <w:p w14:paraId="7D195FA9" w14:textId="5135A521" w:rsidR="008F3577" w:rsidRPr="00D84324" w:rsidRDefault="000F0C21" w:rsidP="006C0188">
      <w:pPr>
        <w:spacing w:beforeLines="10" w:before="24"/>
        <w:ind w:leftChars="223" w:left="708" w:hangingChars="100" w:hanging="240"/>
        <w:rPr>
          <w:rFonts w:ascii="ＭＳ 明朝" w:hAnsi="ＭＳ 明朝"/>
          <w:sz w:val="24"/>
          <w:szCs w:val="24"/>
        </w:rPr>
      </w:pPr>
      <w:r w:rsidRPr="00D84324">
        <w:rPr>
          <w:rFonts w:ascii="ＭＳ 明朝" w:hAnsi="ＭＳ 明朝" w:hint="eastAsia"/>
          <w:sz w:val="24"/>
          <w:szCs w:val="24"/>
        </w:rPr>
        <w:t>３</w:t>
      </w:r>
      <w:r w:rsidR="008F3577" w:rsidRPr="00D84324">
        <w:rPr>
          <w:rFonts w:ascii="ＭＳ 明朝" w:hAnsi="ＭＳ 明朝" w:hint="eastAsia"/>
          <w:sz w:val="24"/>
          <w:szCs w:val="24"/>
        </w:rPr>
        <w:t xml:space="preserve">　「</w:t>
      </w:r>
      <w:r w:rsidR="00CB489A" w:rsidRPr="00D84324">
        <w:rPr>
          <w:rFonts w:ascii="ＭＳ 明朝" w:hAnsi="ＭＳ 明朝" w:hint="eastAsia"/>
          <w:sz w:val="24"/>
          <w:szCs w:val="24"/>
        </w:rPr>
        <w:t>電磁的記録媒体</w:t>
      </w:r>
      <w:r w:rsidR="008F3577" w:rsidRPr="00D84324">
        <w:rPr>
          <w:rFonts w:ascii="ＭＳ 明朝" w:hAnsi="ＭＳ 明朝" w:hint="eastAsia"/>
          <w:sz w:val="24"/>
          <w:szCs w:val="24"/>
        </w:rPr>
        <w:t>に記録された事項」の欄には、</w:t>
      </w:r>
      <w:r w:rsidR="00CB489A" w:rsidRPr="00D84324">
        <w:rPr>
          <w:rFonts w:ascii="ＭＳ 明朝" w:hAnsi="ＭＳ 明朝" w:hint="eastAsia"/>
          <w:sz w:val="24"/>
          <w:szCs w:val="24"/>
        </w:rPr>
        <w:t>電磁的記録媒体</w:t>
      </w:r>
      <w:r w:rsidR="008F3577" w:rsidRPr="00D84324">
        <w:rPr>
          <w:rFonts w:ascii="ＭＳ 明朝" w:hAnsi="ＭＳ 明朝" w:hint="eastAsia"/>
          <w:sz w:val="24"/>
          <w:szCs w:val="24"/>
        </w:rPr>
        <w:t>に記録されている事項を記載するとともに、</w:t>
      </w:r>
      <w:r w:rsidR="00224AF4" w:rsidRPr="00D84324">
        <w:rPr>
          <w:rFonts w:ascii="ＭＳ 明朝" w:hAnsi="ＭＳ 明朝" w:hint="eastAsia"/>
          <w:sz w:val="24"/>
          <w:szCs w:val="24"/>
        </w:rPr>
        <w:t>２</w:t>
      </w:r>
      <w:r w:rsidR="008F3577" w:rsidRPr="00D84324">
        <w:rPr>
          <w:rFonts w:ascii="ＭＳ 明朝" w:hAnsi="ＭＳ 明朝" w:hint="eastAsia"/>
          <w:sz w:val="24"/>
          <w:szCs w:val="24"/>
        </w:rPr>
        <w:t>以上の</w:t>
      </w:r>
      <w:r w:rsidR="00CB489A" w:rsidRPr="00D84324">
        <w:rPr>
          <w:rFonts w:ascii="ＭＳ 明朝" w:hAnsi="ＭＳ 明朝" w:hint="eastAsia"/>
          <w:sz w:val="24"/>
          <w:szCs w:val="24"/>
        </w:rPr>
        <w:t>電磁的記録媒体</w:t>
      </w:r>
      <w:r w:rsidR="008F3577" w:rsidRPr="00D84324">
        <w:rPr>
          <w:rFonts w:ascii="ＭＳ 明朝" w:hAnsi="ＭＳ 明朝" w:hint="eastAsia"/>
          <w:sz w:val="24"/>
          <w:szCs w:val="24"/>
        </w:rPr>
        <w:t>を提出するときは、</w:t>
      </w:r>
      <w:r w:rsidR="00CB489A" w:rsidRPr="00D84324">
        <w:rPr>
          <w:rFonts w:ascii="ＭＳ 明朝" w:hAnsi="ＭＳ 明朝" w:hint="eastAsia"/>
          <w:sz w:val="24"/>
          <w:szCs w:val="24"/>
        </w:rPr>
        <w:t>電磁的記録媒体</w:t>
      </w:r>
      <w:r w:rsidR="008F3577" w:rsidRPr="00D84324">
        <w:rPr>
          <w:rFonts w:ascii="ＭＳ 明朝" w:hAnsi="ＭＳ 明朝" w:hint="eastAsia"/>
          <w:sz w:val="24"/>
          <w:szCs w:val="24"/>
        </w:rPr>
        <w:t>ごとに整理番号を付し、その番号ごとに記録されている事項を記載すること。</w:t>
      </w:r>
    </w:p>
    <w:p w14:paraId="7D195FAA" w14:textId="480245C6" w:rsidR="008F3577" w:rsidRPr="00D84324" w:rsidRDefault="008F3577" w:rsidP="006C0188">
      <w:pPr>
        <w:snapToGrid w:val="0"/>
        <w:spacing w:beforeLines="10" w:before="24"/>
        <w:ind w:leftChars="220" w:left="707" w:hangingChars="102" w:hanging="245"/>
        <w:rPr>
          <w:rFonts w:ascii="ＭＳ 明朝" w:hAnsi="ＭＳ 明朝"/>
          <w:sz w:val="24"/>
          <w:szCs w:val="24"/>
        </w:rPr>
      </w:pPr>
      <w:r w:rsidRPr="00D84324">
        <w:rPr>
          <w:rFonts w:ascii="ＭＳ 明朝" w:hAnsi="ＭＳ 明朝" w:hint="eastAsia"/>
          <w:sz w:val="24"/>
          <w:szCs w:val="24"/>
        </w:rPr>
        <w:t>４</w:t>
      </w:r>
      <w:r w:rsidR="000F0C21" w:rsidRPr="00D84324">
        <w:rPr>
          <w:rFonts w:ascii="ＭＳ 明朝" w:hAnsi="ＭＳ 明朝" w:hint="eastAsia"/>
          <w:sz w:val="24"/>
          <w:szCs w:val="24"/>
        </w:rPr>
        <w:t xml:space="preserve">　「</w:t>
      </w:r>
      <w:r w:rsidR="00CB489A" w:rsidRPr="00D84324">
        <w:rPr>
          <w:rFonts w:ascii="ＭＳ 明朝" w:hAnsi="ＭＳ 明朝" w:hint="eastAsia"/>
          <w:sz w:val="24"/>
          <w:szCs w:val="24"/>
        </w:rPr>
        <w:t>電磁的記録媒体</w:t>
      </w:r>
      <w:r w:rsidR="000F0C21" w:rsidRPr="00D84324">
        <w:rPr>
          <w:rFonts w:ascii="ＭＳ 明朝" w:hAnsi="ＭＳ 明朝" w:hint="eastAsia"/>
          <w:sz w:val="24"/>
          <w:szCs w:val="24"/>
        </w:rPr>
        <w:t>と併せて提出される書類」の欄には、当該届出</w:t>
      </w:r>
      <w:r w:rsidRPr="00D84324">
        <w:rPr>
          <w:rFonts w:ascii="ＭＳ 明朝" w:hAnsi="ＭＳ 明朝" w:hint="eastAsia"/>
          <w:sz w:val="24"/>
          <w:szCs w:val="24"/>
        </w:rPr>
        <w:t>の際に本票に添付されている</w:t>
      </w:r>
      <w:r w:rsidR="00CB489A" w:rsidRPr="00D84324">
        <w:rPr>
          <w:rFonts w:ascii="ＭＳ 明朝" w:hAnsi="ＭＳ 明朝" w:hint="eastAsia"/>
          <w:sz w:val="24"/>
          <w:szCs w:val="24"/>
        </w:rPr>
        <w:t>電磁的記録媒体</w:t>
      </w:r>
      <w:r w:rsidRPr="00D84324">
        <w:rPr>
          <w:rFonts w:ascii="ＭＳ 明朝" w:hAnsi="ＭＳ 明朝" w:hint="eastAsia"/>
          <w:sz w:val="24"/>
          <w:szCs w:val="24"/>
        </w:rPr>
        <w:t>に記録されている事項以外の事項を記載した書類を提出する場合にあっては、その書類名を記載すること。</w:t>
      </w:r>
    </w:p>
    <w:p w14:paraId="591CFA5E" w14:textId="60F4B6DE" w:rsidR="00CB489A" w:rsidRPr="00D84324" w:rsidRDefault="008F3577" w:rsidP="006C0188">
      <w:pPr>
        <w:snapToGrid w:val="0"/>
        <w:spacing w:beforeLines="10" w:before="24"/>
        <w:ind w:leftChars="220" w:left="467" w:hangingChars="2" w:hanging="5"/>
        <w:rPr>
          <w:rFonts w:ascii="ＭＳ 明朝" w:hAnsi="ＭＳ 明朝"/>
          <w:sz w:val="24"/>
          <w:szCs w:val="24"/>
        </w:rPr>
      </w:pPr>
      <w:r w:rsidRPr="00D84324">
        <w:rPr>
          <w:rFonts w:ascii="ＭＳ 明朝" w:hAnsi="ＭＳ 明朝" w:hint="eastAsia"/>
          <w:sz w:val="24"/>
          <w:szCs w:val="24"/>
        </w:rPr>
        <w:t xml:space="preserve">５　</w:t>
      </w:r>
      <w:r w:rsidR="001F19D9" w:rsidRPr="00D84324">
        <w:rPr>
          <w:rFonts w:ascii="ＭＳ 明朝" w:hAnsi="ＭＳ 明朝" w:hint="eastAsia"/>
          <w:sz w:val="24"/>
          <w:szCs w:val="24"/>
        </w:rPr>
        <w:t>該当事項のない欄は、省略すること。</w:t>
      </w:r>
    </w:p>
    <w:sectPr w:rsidR="00CB489A" w:rsidRPr="00D84324"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D122" w14:textId="77777777" w:rsidR="005D1117" w:rsidRDefault="005D1117" w:rsidP="004D7995">
      <w:r>
        <w:separator/>
      </w:r>
    </w:p>
  </w:endnote>
  <w:endnote w:type="continuationSeparator" w:id="0">
    <w:p w14:paraId="0BF7D151" w14:textId="77777777" w:rsidR="005D1117" w:rsidRDefault="005D1117" w:rsidP="004D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2562" w14:textId="77777777" w:rsidR="005D1117" w:rsidRDefault="005D1117" w:rsidP="004D7995">
      <w:r>
        <w:separator/>
      </w:r>
    </w:p>
  </w:footnote>
  <w:footnote w:type="continuationSeparator" w:id="0">
    <w:p w14:paraId="22C3CCC7" w14:textId="77777777" w:rsidR="005D1117" w:rsidRDefault="005D1117" w:rsidP="004D7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77"/>
    <w:rsid w:val="00037FC3"/>
    <w:rsid w:val="00057773"/>
    <w:rsid w:val="00064707"/>
    <w:rsid w:val="000A3985"/>
    <w:rsid w:val="000C7915"/>
    <w:rsid w:val="000D54B0"/>
    <w:rsid w:val="000F0C21"/>
    <w:rsid w:val="000F398F"/>
    <w:rsid w:val="00102AB2"/>
    <w:rsid w:val="001321E5"/>
    <w:rsid w:val="001358F5"/>
    <w:rsid w:val="0015083F"/>
    <w:rsid w:val="00160419"/>
    <w:rsid w:val="001C4215"/>
    <w:rsid w:val="001D64BA"/>
    <w:rsid w:val="001E11A0"/>
    <w:rsid w:val="001F19D9"/>
    <w:rsid w:val="00224AF4"/>
    <w:rsid w:val="00283A72"/>
    <w:rsid w:val="002A2866"/>
    <w:rsid w:val="00321115"/>
    <w:rsid w:val="00336B58"/>
    <w:rsid w:val="00416698"/>
    <w:rsid w:val="004224DE"/>
    <w:rsid w:val="0049288E"/>
    <w:rsid w:val="00493E71"/>
    <w:rsid w:val="004970DF"/>
    <w:rsid w:val="004D7339"/>
    <w:rsid w:val="004D7995"/>
    <w:rsid w:val="004E6084"/>
    <w:rsid w:val="004F4A09"/>
    <w:rsid w:val="0057096A"/>
    <w:rsid w:val="005C762D"/>
    <w:rsid w:val="005D1117"/>
    <w:rsid w:val="005F4ACA"/>
    <w:rsid w:val="0061229D"/>
    <w:rsid w:val="00690323"/>
    <w:rsid w:val="00695E9C"/>
    <w:rsid w:val="006C0188"/>
    <w:rsid w:val="00727A00"/>
    <w:rsid w:val="007357AA"/>
    <w:rsid w:val="00777752"/>
    <w:rsid w:val="007808A9"/>
    <w:rsid w:val="007C1A52"/>
    <w:rsid w:val="008964B7"/>
    <w:rsid w:val="008F083D"/>
    <w:rsid w:val="008F3577"/>
    <w:rsid w:val="00900996"/>
    <w:rsid w:val="009A6491"/>
    <w:rsid w:val="009D4A72"/>
    <w:rsid w:val="009D6325"/>
    <w:rsid w:val="009E31B9"/>
    <w:rsid w:val="00AB421E"/>
    <w:rsid w:val="00AE0385"/>
    <w:rsid w:val="00AE4536"/>
    <w:rsid w:val="00B466E2"/>
    <w:rsid w:val="00BD2416"/>
    <w:rsid w:val="00CB489A"/>
    <w:rsid w:val="00CC47E1"/>
    <w:rsid w:val="00D84324"/>
    <w:rsid w:val="00DB3804"/>
    <w:rsid w:val="00DB3D46"/>
    <w:rsid w:val="00E4554C"/>
    <w:rsid w:val="00ED42D8"/>
    <w:rsid w:val="00F56A01"/>
    <w:rsid w:val="00F753DB"/>
    <w:rsid w:val="00F75590"/>
    <w:rsid w:val="00F80916"/>
    <w:rsid w:val="00F9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95F93"/>
  <w15:docId w15:val="{E7E22A77-8B99-4254-8011-0F907E3D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577"/>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995"/>
    <w:pPr>
      <w:tabs>
        <w:tab w:val="center" w:pos="4252"/>
        <w:tab w:val="right" w:pos="8504"/>
      </w:tabs>
      <w:snapToGrid w:val="0"/>
    </w:pPr>
  </w:style>
  <w:style w:type="character" w:customStyle="1" w:styleId="a4">
    <w:name w:val="ヘッダー (文字)"/>
    <w:basedOn w:val="a0"/>
    <w:link w:val="a3"/>
    <w:uiPriority w:val="99"/>
    <w:rsid w:val="004D7995"/>
    <w:rPr>
      <w:rFonts w:ascii="Century" w:eastAsia="ＭＳ 明朝" w:hAnsi="Century" w:cs="Times New Roman"/>
      <w:kern w:val="2"/>
      <w:sz w:val="21"/>
      <w:lang w:eastAsia="ja-JP"/>
    </w:rPr>
  </w:style>
  <w:style w:type="paragraph" w:styleId="a5">
    <w:name w:val="footer"/>
    <w:basedOn w:val="a"/>
    <w:link w:val="a6"/>
    <w:uiPriority w:val="99"/>
    <w:unhideWhenUsed/>
    <w:rsid w:val="004D7995"/>
    <w:pPr>
      <w:tabs>
        <w:tab w:val="center" w:pos="4252"/>
        <w:tab w:val="right" w:pos="8504"/>
      </w:tabs>
      <w:snapToGrid w:val="0"/>
    </w:pPr>
  </w:style>
  <w:style w:type="character" w:customStyle="1" w:styleId="a6">
    <w:name w:val="フッター (文字)"/>
    <w:basedOn w:val="a0"/>
    <w:link w:val="a5"/>
    <w:uiPriority w:val="99"/>
    <w:rsid w:val="004D7995"/>
    <w:rPr>
      <w:rFonts w:ascii="Century" w:eastAsia="ＭＳ 明朝" w:hAnsi="Century" w:cs="Times New Roman"/>
      <w:kern w:val="2"/>
      <w:sz w:val="21"/>
      <w:lang w:eastAsia="ja-JP"/>
    </w:rPr>
  </w:style>
  <w:style w:type="paragraph" w:styleId="a7">
    <w:name w:val="Revision"/>
    <w:hidden/>
    <w:uiPriority w:val="99"/>
    <w:semiHidden/>
    <w:rsid w:val="00493E71"/>
    <w:pPr>
      <w:spacing w:after="0" w:line="240" w:lineRule="auto"/>
    </w:pPr>
    <w:rPr>
      <w:rFonts w:ascii="Century" w:eastAsia="ＭＳ 明朝" w:hAnsi="Century" w:cs="Times New Roman"/>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20" ma:contentTypeDescription="新しいドキュメントを作成します。" ma:contentTypeScope="" ma:versionID="024f26e037075b08629670135b57086b">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52769596cd020877456af5f870583912"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784a84d4-49ce-449a-9251-4a42c6f000eb}"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13A8A-56FC-414C-8F7A-88CBB0132308}">
  <ds:schemaRefs>
    <ds:schemaRef ds:uri="http://schemas.microsoft.com/office/2006/metadata/properties"/>
    <ds:schemaRef ds:uri="http://schemas.microsoft.com/office/infopath/2007/PartnerControls"/>
    <ds:schemaRef ds:uri="5a941860-7cba-47d8-8c76-92fcbe358807"/>
    <ds:schemaRef ds:uri="847926f1-1f4d-401e-9b26-3e5c2a772002"/>
  </ds:schemaRefs>
</ds:datastoreItem>
</file>

<file path=customXml/itemProps2.xml><?xml version="1.0" encoding="utf-8"?>
<ds:datastoreItem xmlns:ds="http://schemas.openxmlformats.org/officeDocument/2006/customXml" ds:itemID="{E73E7B63-AB58-47A0-A1F6-039319A2D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18995-BD83-4756-9D2F-60278E31F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EnNormal.dotm</Template>
  <TotalTime>6</TotalTime>
  <Pages>1</Pages>
  <Words>81</Words>
  <Characters>465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2023-12-05T01:41:00Z</cp:lastPrinted>
  <dcterms:created xsi:type="dcterms:W3CDTF">2024-02-14T00:01:00Z</dcterms:created>
  <dcterms:modified xsi:type="dcterms:W3CDTF">2024-07-18T05:08:00Z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Order">
    <vt:r8>7194000</vt:r8>
  </property>
  <property fmtid="{D5CDD505-2E9C-101B-9397-08002B2CF9AE}" pid="4" name="MediaServiceImageTags">
    <vt:lpwstr/>
  </property>
</Properties>
</file>